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3E" w:rsidRPr="008F767B" w:rsidRDefault="008E413E" w:rsidP="008F76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F767B">
        <w:rPr>
          <w:rFonts w:ascii="Times New Roman" w:hAnsi="Times New Roman"/>
          <w:b/>
          <w:sz w:val="28"/>
          <w:szCs w:val="28"/>
        </w:rPr>
        <w:t>Сценарий спортивного праздника «Я и моя мама» (старшая группа)</w:t>
      </w:r>
    </w:p>
    <w:p w:rsidR="008E413E" w:rsidRPr="008F767B" w:rsidRDefault="008E413E" w:rsidP="008F767B">
      <w:pPr>
        <w:rPr>
          <w:rFonts w:ascii="Times New Roman" w:hAnsi="Times New Roman"/>
          <w:sz w:val="28"/>
          <w:szCs w:val="28"/>
        </w:rPr>
      </w:pPr>
      <w:r w:rsidRPr="008F767B">
        <w:rPr>
          <w:rFonts w:ascii="Times New Roman" w:hAnsi="Times New Roman"/>
          <w:b/>
          <w:sz w:val="28"/>
          <w:szCs w:val="28"/>
        </w:rPr>
        <w:t>Цель:</w:t>
      </w:r>
      <w:r w:rsidRPr="008F767B">
        <w:rPr>
          <w:rFonts w:ascii="Times New Roman" w:hAnsi="Times New Roman"/>
          <w:sz w:val="28"/>
          <w:szCs w:val="28"/>
        </w:rPr>
        <w:t xml:space="preserve"> Создание радостного настроения от совместного с родителями участия в спортивных соревнованиях,  воспитание у дошкольников любви и глубокого уважения к матери.                                                                                                </w:t>
      </w:r>
      <w:r w:rsidRPr="008F767B">
        <w:rPr>
          <w:rFonts w:ascii="Times New Roman" w:hAnsi="Times New Roman"/>
          <w:b/>
          <w:sz w:val="28"/>
          <w:szCs w:val="28"/>
        </w:rPr>
        <w:t>Задачи</w:t>
      </w:r>
      <w:r w:rsidRPr="008F767B">
        <w:rPr>
          <w:rFonts w:ascii="Times New Roman" w:hAnsi="Times New Roman"/>
          <w:sz w:val="28"/>
          <w:szCs w:val="28"/>
        </w:rPr>
        <w:t xml:space="preserve">: - приобщать семью к физкультуре и спорту;                                                  </w:t>
      </w:r>
      <w:r w:rsidRPr="008F767B">
        <w:rPr>
          <w:rFonts w:ascii="Times New Roman" w:hAnsi="Times New Roman"/>
          <w:color w:val="111111"/>
          <w:sz w:val="28"/>
          <w:szCs w:val="28"/>
        </w:rPr>
        <w:t xml:space="preserve"> - воспитывать уверенность в себе,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 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матери</w:t>
      </w:r>
      <w:r w:rsidRPr="008F767B">
        <w:rPr>
          <w:rFonts w:ascii="Times New Roman" w:hAnsi="Times New Roman"/>
          <w:color w:val="111111"/>
          <w:sz w:val="28"/>
          <w:szCs w:val="28"/>
        </w:rPr>
        <w:t xml:space="preserve">;                                    </w:t>
      </w:r>
      <w:r w:rsidRPr="008F767B">
        <w:rPr>
          <w:rFonts w:ascii="Times New Roman" w:hAnsi="Times New Roman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111111"/>
          <w:sz w:val="28"/>
          <w:szCs w:val="28"/>
        </w:rPr>
        <w:t>- развивать силу, ловкость, быстроту реакции, ориентировку в пространстве, совершенствовать двигательные навыки.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>Ход праздника.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>1 Ведущий: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Добрый день, дорогие мамы и все, кто в этот осенний день пришел на наш праздник посвященный «Дню матери». Праздник самых добрых, самых чутких, самых нежных, заботливых, трудолюбивых, и, конечно же, самых красивых наших мам.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 xml:space="preserve"> 2 Ведущий: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Мама – самое прекрасное слово на земле. Это первое слово, которое произносит человек, и звучит оно на всех языках мира одинаково нежно.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>1 ведущий: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Каждое последнее воскресенье ноября в России отмечается  «День матери», и наши дети должны знать об этом. Мы должны воспитать в детских сердцах почитание, уважение и любовь к матери.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8F767B">
        <w:rPr>
          <w:rFonts w:ascii="Times New Roman" w:hAnsi="Times New Roman"/>
          <w:color w:val="000000"/>
          <w:sz w:val="28"/>
          <w:szCs w:val="28"/>
        </w:rPr>
        <w:t>: В этот замечательный день все поздравляют своих мам, дарят подарки, делают для них приятные сюрпризы. Мы тоже решили сделать для вас, дорогие мамы, веселый праздник.  Поздравить всех мам спешат ребята. …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>1 ребенок: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Мы здесь сегодня собрались, чтобы поздравить мам,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 xml:space="preserve">                   Большого счастья  и здоровья, мы от души желаем вам!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>2 ребенок:</w:t>
      </w:r>
      <w:r w:rsidRPr="008F767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яркий свет,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много знаний,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ужин и обед!</w:t>
      </w:r>
      <w:r w:rsidRPr="008F767B">
        <w:rPr>
          <w:rFonts w:ascii="Times New Roman" w:hAnsi="Times New Roman"/>
          <w:color w:val="000000"/>
          <w:sz w:val="28"/>
          <w:szCs w:val="28"/>
        </w:rPr>
        <w:br/>
      </w:r>
      <w:r w:rsidRPr="008F767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                   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сердце есть у всех!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4 </w:t>
      </w:r>
      <w:r w:rsidRPr="008F767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как стена,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защитит от драмы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папу и меня!</w:t>
      </w:r>
      <w:r w:rsidRPr="008F767B">
        <w:rPr>
          <w:rFonts w:ascii="Times New Roman" w:hAnsi="Times New Roman"/>
          <w:color w:val="000000"/>
          <w:sz w:val="28"/>
          <w:szCs w:val="28"/>
        </w:rPr>
        <w:br/>
      </w:r>
      <w:r w:rsidRPr="008F767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Ребенок: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 такое мама? Это гордость, честь!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это не реклама,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                  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то, что есть!</w:t>
      </w:r>
      <w:r w:rsidRPr="008F767B">
        <w:rPr>
          <w:rFonts w:ascii="Times New Roman" w:hAnsi="Times New Roman"/>
          <w:color w:val="000000"/>
          <w:sz w:val="28"/>
          <w:szCs w:val="28"/>
        </w:rPr>
        <w:br/>
      </w:r>
      <w:r w:rsidRPr="008F767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Ребенок: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все на свете!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 мы поздравляем,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                   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любовью, ваши дети!</w:t>
      </w:r>
    </w:p>
    <w:p w:rsidR="008E413E" w:rsidRPr="008F767B" w:rsidRDefault="008E413E" w:rsidP="008F767B">
      <w:pPr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Ребёнок: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«День матери» - праздник особый,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отметим его в ноябре: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                  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Зимы ожидает природа,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слякоть ещё на дворе.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                  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мы дорогим нашим мамам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подарим веселье сердец!</w:t>
      </w:r>
      <w:r w:rsidRPr="008F767B">
        <w:rPr>
          <w:rFonts w:ascii="Times New Roman" w:hAnsi="Times New Roman"/>
          <w:color w:val="000000"/>
          <w:sz w:val="28"/>
          <w:szCs w:val="28"/>
        </w:rPr>
        <w:br/>
        <w:t xml:space="preserve">                  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Тепла и улыбок желаем,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огромный вам детский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Привет!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….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>1 Ведущий: Песня «Праздник мамы в ноябре»</w:t>
      </w:r>
      <w:r w:rsidRPr="008F767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 xml:space="preserve">8 ребенок: </w:t>
      </w:r>
      <w:r w:rsidRPr="008F767B">
        <w:rPr>
          <w:rFonts w:ascii="Times New Roman" w:hAnsi="Times New Roman"/>
          <w:color w:val="000000"/>
          <w:sz w:val="28"/>
          <w:szCs w:val="28"/>
        </w:rPr>
        <w:t>Ах ты, милая, нежная мама! Я тебе приношу свой поклон,</w:t>
      </w:r>
    </w:p>
    <w:p w:rsidR="008E413E" w:rsidRPr="008F767B" w:rsidRDefault="008E413E" w:rsidP="008F767B">
      <w:pPr>
        <w:shd w:val="clear" w:color="auto" w:fill="FFFFFF"/>
        <w:spacing w:after="0" w:line="240" w:lineRule="auto"/>
        <w:ind w:firstLine="172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 xml:space="preserve">               Я люблю тебя, милая мама, и всегда буду рядом с тобой!</w:t>
      </w:r>
    </w:p>
    <w:p w:rsidR="008E413E" w:rsidRPr="008F767B" w:rsidRDefault="008E413E" w:rsidP="008F767B">
      <w:pPr>
        <w:shd w:val="clear" w:color="auto" w:fill="FFFFFF"/>
        <w:spacing w:after="0" w:line="240" w:lineRule="auto"/>
        <w:ind w:firstLine="172"/>
        <w:rPr>
          <w:rFonts w:ascii="Times New Roman" w:hAnsi="Times New Roman"/>
          <w:color w:val="000000"/>
          <w:sz w:val="28"/>
          <w:szCs w:val="28"/>
        </w:rPr>
      </w:pP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 xml:space="preserve">9 ребенок: </w:t>
      </w:r>
      <w:r w:rsidRPr="008F767B">
        <w:rPr>
          <w:rFonts w:ascii="Times New Roman" w:hAnsi="Times New Roman"/>
          <w:color w:val="000000"/>
          <w:sz w:val="28"/>
          <w:szCs w:val="28"/>
        </w:rPr>
        <w:t>Мама - сколько в этом слове солнца, света и тепла.</w:t>
      </w:r>
    </w:p>
    <w:p w:rsidR="008E413E" w:rsidRPr="008F767B" w:rsidRDefault="008E413E" w:rsidP="008F767B">
      <w:pPr>
        <w:shd w:val="clear" w:color="auto" w:fill="FFFFFF"/>
        <w:spacing w:after="0" w:line="240" w:lineRule="auto"/>
        <w:ind w:firstLine="172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 xml:space="preserve">                Мама -нет тебя дороже. Ты нам детям жизнь дала!</w:t>
      </w:r>
    </w:p>
    <w:p w:rsidR="008E413E" w:rsidRPr="008F767B" w:rsidRDefault="008E413E" w:rsidP="008F767B">
      <w:pPr>
        <w:shd w:val="clear" w:color="auto" w:fill="FFFFFF"/>
        <w:spacing w:after="0" w:line="240" w:lineRule="auto"/>
        <w:ind w:firstLine="172"/>
        <w:rPr>
          <w:rFonts w:ascii="Times New Roman" w:hAnsi="Times New Roman"/>
          <w:color w:val="000000"/>
          <w:sz w:val="28"/>
          <w:szCs w:val="28"/>
        </w:rPr>
      </w:pP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>10 ребенок: </w:t>
      </w:r>
      <w:r w:rsidRPr="008F767B">
        <w:rPr>
          <w:rFonts w:ascii="Times New Roman" w:hAnsi="Times New Roman"/>
          <w:color w:val="000000"/>
          <w:sz w:val="28"/>
          <w:szCs w:val="28"/>
        </w:rPr>
        <w:t>Люблю тебя, мама! За что? Я не знаю, наверно, за то, что живу и мечтаю и радуюсь солнцу и светлому дню за это, родная, тебя я люблю.</w:t>
      </w:r>
    </w:p>
    <w:p w:rsidR="008E413E" w:rsidRPr="008F767B" w:rsidRDefault="008E413E" w:rsidP="008F767B">
      <w:pPr>
        <w:shd w:val="clear" w:color="auto" w:fill="FFFFFF"/>
        <w:spacing w:after="0" w:line="240" w:lineRule="auto"/>
        <w:ind w:firstLine="172"/>
        <w:rPr>
          <w:rFonts w:ascii="Times New Roman" w:hAnsi="Times New Roman"/>
          <w:color w:val="000000"/>
          <w:sz w:val="28"/>
          <w:szCs w:val="28"/>
        </w:rPr>
      </w:pP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>11ребенок:  </w:t>
      </w:r>
      <w:r w:rsidRPr="008F767B">
        <w:rPr>
          <w:rFonts w:ascii="Times New Roman" w:hAnsi="Times New Roman"/>
          <w:color w:val="000000"/>
          <w:sz w:val="28"/>
          <w:szCs w:val="28"/>
        </w:rPr>
        <w:t>Так пускай, всегда сверкая, светит солнце людям!</w:t>
      </w:r>
    </w:p>
    <w:p w:rsidR="008E413E" w:rsidRPr="008F767B" w:rsidRDefault="008E413E" w:rsidP="008F767B">
      <w:pPr>
        <w:shd w:val="clear" w:color="auto" w:fill="FFFFFF"/>
        <w:spacing w:after="0" w:line="240" w:lineRule="auto"/>
        <w:ind w:firstLine="172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 xml:space="preserve">                   Никогда тебя, родная мама, огорчать не будем!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>12 ребенок: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Мы поздравляем наших мам и это так приятно нам!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> 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 xml:space="preserve"> 2 Ведущий:   Танец «Мама»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  <w:r w:rsidRPr="008F767B">
        <w:rPr>
          <w:rFonts w:ascii="Times New Roman" w:hAnsi="Times New Roman"/>
          <w:b/>
          <w:color w:val="000000"/>
          <w:sz w:val="28"/>
          <w:szCs w:val="28"/>
        </w:rPr>
        <w:t xml:space="preserve">1 Ведущий: </w:t>
      </w:r>
      <w:r w:rsidRPr="008F767B">
        <w:rPr>
          <w:rFonts w:ascii="Times New Roman" w:hAnsi="Times New Roman"/>
          <w:color w:val="111111"/>
          <w:sz w:val="28"/>
          <w:szCs w:val="28"/>
        </w:rPr>
        <w:t>В этом году мы решили поздравить  мам необычным способом.  Сегодня проведём этот 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праздник по-спортивному,</w:t>
      </w:r>
      <w:r w:rsidRPr="008F767B">
        <w:rPr>
          <w:rFonts w:ascii="Times New Roman" w:hAnsi="Times New Roman"/>
          <w:color w:val="111111"/>
          <w:sz w:val="28"/>
          <w:szCs w:val="28"/>
        </w:rPr>
        <w:t xml:space="preserve"> наши мамы самые стройные, красивые, быстрые и спортивные поддержат своих детей и поучаствуют в  празднике. 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Ребята и</w:t>
      </w:r>
      <w:r w:rsidRPr="008F767B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мамы</w:t>
      </w:r>
      <w:r w:rsidRPr="008F767B">
        <w:rPr>
          <w:rFonts w:ascii="Times New Roman" w:hAnsi="Times New Roman"/>
          <w:color w:val="111111"/>
          <w:sz w:val="28"/>
          <w:szCs w:val="28"/>
        </w:rPr>
        <w:t> поделятся опытом и умениями в быстроте, ловкости и смекалке. Поприветствуйте их!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F767B">
        <w:rPr>
          <w:rFonts w:ascii="Times New Roman" w:hAnsi="Times New Roman"/>
          <w:bCs/>
          <w:i/>
          <w:color w:val="111111"/>
          <w:sz w:val="28"/>
          <w:szCs w:val="28"/>
        </w:rPr>
        <w:t xml:space="preserve">(дети хлопают в ладоши, мамы встают со своих мест и выходят в центр зала)  </w:t>
      </w:r>
    </w:p>
    <w:p w:rsidR="008E413E" w:rsidRPr="00BE18B4" w:rsidRDefault="008E413E" w:rsidP="008F767B">
      <w:pPr>
        <w:spacing w:before="225" w:after="225" w:line="240" w:lineRule="auto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7pt;margin-top:7.2pt;width:198.75pt;height:123.8pt;z-index:251657728">
            <v:imagedata r:id="rId7" o:title=""/>
            <w10:wrap type="square"/>
          </v:shape>
        </w:pict>
      </w:r>
      <w:r w:rsidRPr="008F767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2 Ведущий:</w:t>
      </w:r>
      <w:r w:rsidRPr="008F767B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F767B">
        <w:rPr>
          <w:rFonts w:ascii="Times New Roman" w:hAnsi="Times New Roman"/>
          <w:color w:val="111111"/>
          <w:sz w:val="28"/>
          <w:szCs w:val="28"/>
        </w:rPr>
        <w:t xml:space="preserve">Скажите,  пожалуйста, а с чего должно начинаться утро и все спортивные соревнования? (ответы детей) Конечно, утро начинается с зарядки!      </w:t>
      </w:r>
      <w:r w:rsidRPr="008F767B">
        <w:rPr>
          <w:rFonts w:ascii="Times New Roman" w:hAnsi="Times New Roman"/>
          <w:b/>
          <w:i/>
          <w:color w:val="111111"/>
          <w:sz w:val="28"/>
          <w:szCs w:val="28"/>
        </w:rPr>
        <w:t>(дети и взрослые выполняют разминку под песню «Делайте зарядку»)</w:t>
      </w:r>
      <w:r w:rsidRPr="00BE18B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E413E" w:rsidRDefault="008E413E" w:rsidP="008F767B">
      <w:pPr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  <w:r w:rsidRPr="008F767B">
        <w:rPr>
          <w:rFonts w:ascii="Times New Roman" w:hAnsi="Times New Roman"/>
          <w:b/>
          <w:color w:val="111111"/>
          <w:sz w:val="28"/>
          <w:szCs w:val="28"/>
        </w:rPr>
        <w:t xml:space="preserve">1 Ведущий:   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Мамы</w:t>
      </w:r>
      <w:r w:rsidRPr="008F767B">
        <w:rPr>
          <w:rFonts w:ascii="Times New Roman" w:hAnsi="Times New Roman"/>
          <w:color w:val="111111"/>
          <w:sz w:val="28"/>
          <w:szCs w:val="28"/>
        </w:rPr>
        <w:t> готовы к соревнованиям?</w:t>
      </w:r>
      <w:r w:rsidRPr="008F767B">
        <w:rPr>
          <w:rFonts w:ascii="Times New Roman" w:hAnsi="Times New Roman"/>
          <w:b/>
          <w:bCs/>
          <w:color w:val="111111"/>
          <w:sz w:val="28"/>
          <w:szCs w:val="28"/>
        </w:rPr>
        <w:t xml:space="preserve">  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Вам нужно поделиться на две команды, для этого пройдите и вытяните жетончик определенного цвета.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8E413E" w:rsidRPr="008F767B" w:rsidRDefault="008E413E" w:rsidP="008F767B">
      <w:pPr>
        <w:spacing w:after="0" w:line="240" w:lineRule="auto"/>
        <w:rPr>
          <w:rFonts w:ascii="Times New Roman" w:hAnsi="Times New Roman"/>
          <w:bCs/>
          <w:i/>
          <w:color w:val="111111"/>
          <w:sz w:val="28"/>
          <w:szCs w:val="28"/>
        </w:rPr>
      </w:pPr>
      <w:r w:rsidRPr="008F767B">
        <w:rPr>
          <w:rFonts w:ascii="Times New Roman" w:hAnsi="Times New Roman"/>
          <w:bCs/>
          <w:i/>
          <w:color w:val="111111"/>
          <w:sz w:val="28"/>
          <w:szCs w:val="28"/>
        </w:rPr>
        <w:t>(Все перестраиваются на две команды: ребенок, мама, ребенок, мама.)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b/>
          <w:bCs/>
          <w:color w:val="111111"/>
          <w:sz w:val="28"/>
          <w:szCs w:val="28"/>
        </w:rPr>
        <w:t xml:space="preserve">2 Ведущий: </w:t>
      </w:r>
      <w:r w:rsidRPr="008F767B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> 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С чего начинает день у мамы? Она просыпается, убирается в квартире, готовит завтрак, отводит детей в детский сад,</w:t>
      </w:r>
      <w:r>
        <w:rPr>
          <w:rFonts w:ascii="Times New Roman" w:hAnsi="Times New Roman"/>
          <w:color w:val="181818"/>
          <w:sz w:val="28"/>
          <w:szCs w:val="28"/>
        </w:rPr>
        <w:t xml:space="preserve"> много дел у мамы, вот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и начнем мы с эстафеты «Завтрак».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181818"/>
          <w:sz w:val="28"/>
          <w:szCs w:val="28"/>
        </w:rPr>
      </w:pPr>
      <w:r>
        <w:rPr>
          <w:noProof/>
        </w:rPr>
        <w:pict>
          <v:shape id="_x0000_s1027" type="#_x0000_t75" style="position:absolute;margin-left:0;margin-top:1.85pt;width:170.25pt;height:157.5pt;z-index:251655680">
            <v:imagedata r:id="rId8" o:title=""/>
            <w10:wrap type="square"/>
          </v:shape>
        </w:pict>
      </w:r>
      <w:r w:rsidRPr="008F767B">
        <w:rPr>
          <w:rFonts w:ascii="Times New Roman" w:hAnsi="Times New Roman"/>
          <w:b/>
          <w:bCs/>
          <w:iCs/>
          <w:color w:val="181818"/>
          <w:sz w:val="28"/>
          <w:szCs w:val="28"/>
        </w:rPr>
        <w:t xml:space="preserve">                                 1. Эстафета «Завтрак».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181818"/>
          <w:sz w:val="28"/>
          <w:szCs w:val="28"/>
        </w:rPr>
      </w:pPr>
      <w:r w:rsidRPr="008F767B">
        <w:rPr>
          <w:rFonts w:ascii="Times New Roman" w:hAnsi="Times New Roman"/>
          <w:bCs/>
          <w:iCs/>
          <w:color w:val="181818"/>
          <w:sz w:val="28"/>
          <w:szCs w:val="28"/>
        </w:rPr>
        <w:t>Построение участников в две колонны</w:t>
      </w:r>
      <w:r w:rsidRPr="008F767B">
        <w:rPr>
          <w:rFonts w:ascii="Times New Roman" w:hAnsi="Times New Roman"/>
          <w:bCs/>
          <w:i/>
          <w:iCs/>
          <w:color w:val="181818"/>
          <w:sz w:val="28"/>
          <w:szCs w:val="28"/>
        </w:rPr>
        <w:t xml:space="preserve"> </w:t>
      </w:r>
      <w:r w:rsidRPr="008F767B">
        <w:rPr>
          <w:rFonts w:ascii="Times New Roman" w:hAnsi="Times New Roman"/>
          <w:bCs/>
          <w:iCs/>
          <w:color w:val="181818"/>
          <w:sz w:val="28"/>
          <w:szCs w:val="28"/>
        </w:rPr>
        <w:t>(ребёнок, мама, ребёнок, мама).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color w:val="181818"/>
          <w:sz w:val="28"/>
          <w:szCs w:val="28"/>
        </w:rPr>
        <w:t>Мамы  и дети по очереди несут в ложке яйцо от киндер-сюрприза, обходят конус и возвращаются обратно.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b/>
          <w:color w:val="181818"/>
          <w:sz w:val="28"/>
          <w:szCs w:val="28"/>
        </w:rPr>
        <w:t>1 Ведущий: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А теперь нам пора навести порядок в доме. Дети мусорят, «разбрасывают» игрушки, а мамы убирают их на место (в корзинки).   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color w:val="181818"/>
          <w:sz w:val="28"/>
          <w:szCs w:val="28"/>
        </w:rPr>
        <w:t xml:space="preserve">                                   </w:t>
      </w:r>
      <w:r w:rsidRPr="008F767B">
        <w:rPr>
          <w:rFonts w:ascii="Times New Roman" w:hAnsi="Times New Roman"/>
          <w:b/>
          <w:color w:val="181818"/>
          <w:sz w:val="28"/>
          <w:szCs w:val="28"/>
        </w:rPr>
        <w:t>2 .Эстафета «Порядок в доме»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                                        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color w:val="181818"/>
          <w:sz w:val="28"/>
          <w:szCs w:val="28"/>
        </w:rPr>
        <w:t>Дети раскладывают (мусорят)  резинов</w:t>
      </w:r>
      <w:r>
        <w:rPr>
          <w:rFonts w:ascii="Times New Roman" w:hAnsi="Times New Roman"/>
          <w:color w:val="181818"/>
          <w:sz w:val="28"/>
          <w:szCs w:val="28"/>
        </w:rPr>
        <w:t xml:space="preserve">ые игрушки в прямом направлении, в маленькие обручи </w:t>
      </w:r>
      <w:r w:rsidRPr="008F767B">
        <w:rPr>
          <w:rFonts w:ascii="Times New Roman" w:hAnsi="Times New Roman"/>
          <w:color w:val="181818"/>
          <w:sz w:val="28"/>
          <w:szCs w:val="28"/>
        </w:rPr>
        <w:t>до ориентира, а мамы их собирают</w:t>
      </w:r>
      <w:r>
        <w:rPr>
          <w:rFonts w:ascii="Times New Roman" w:hAnsi="Times New Roman"/>
          <w:color w:val="181818"/>
          <w:sz w:val="28"/>
          <w:szCs w:val="28"/>
        </w:rPr>
        <w:t xml:space="preserve"> в корзинки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(прибираются).</w:t>
      </w:r>
    </w:p>
    <w:p w:rsidR="008E413E" w:rsidRPr="00BE18B4" w:rsidRDefault="008E413E" w:rsidP="008F767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b/>
          <w:color w:val="181818"/>
          <w:sz w:val="28"/>
          <w:szCs w:val="28"/>
        </w:rPr>
        <w:t>2 Ведущий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:              </w:t>
      </w:r>
      <w:r w:rsidRPr="008F767B">
        <w:rPr>
          <w:rFonts w:ascii="Times New Roman" w:hAnsi="Times New Roman"/>
          <w:b/>
          <w:color w:val="181818"/>
          <w:sz w:val="28"/>
          <w:szCs w:val="28"/>
        </w:rPr>
        <w:t>3</w:t>
      </w:r>
      <w:r w:rsidRPr="008F767B">
        <w:rPr>
          <w:rFonts w:ascii="Times New Roman" w:hAnsi="Times New Roman"/>
          <w:color w:val="181818"/>
          <w:sz w:val="28"/>
          <w:szCs w:val="28"/>
        </w:rPr>
        <w:t>.</w:t>
      </w:r>
      <w:r w:rsidRPr="008F767B">
        <w:rPr>
          <w:rFonts w:ascii="Times New Roman" w:hAnsi="Times New Roman"/>
          <w:b/>
          <w:color w:val="181818"/>
          <w:sz w:val="28"/>
          <w:szCs w:val="28"/>
        </w:rPr>
        <w:t>игра- эстафета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8F767B">
        <w:rPr>
          <w:rFonts w:ascii="Times New Roman" w:hAnsi="Times New Roman"/>
          <w:b/>
          <w:bCs/>
          <w:color w:val="000000"/>
          <w:sz w:val="28"/>
          <w:szCs w:val="28"/>
        </w:rPr>
        <w:t>«Закидулечки</w:t>
      </w:r>
      <w:r w:rsidRPr="008F767B">
        <w:rPr>
          <w:rFonts w:ascii="Times New Roman" w:hAnsi="Times New Roman"/>
          <w:color w:val="000000"/>
          <w:sz w:val="28"/>
          <w:szCs w:val="28"/>
        </w:rPr>
        <w:t>»</w:t>
      </w:r>
      <w:r w:rsidRPr="00BE18B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E413E" w:rsidRPr="008F767B" w:rsidRDefault="008E413E" w:rsidP="008F767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</w:rPr>
      </w:pPr>
      <w:r w:rsidRPr="008F767B">
        <w:rPr>
          <w:rFonts w:ascii="Times New Roman" w:hAnsi="Times New Roman"/>
          <w:color w:val="000000"/>
          <w:sz w:val="28"/>
          <w:szCs w:val="28"/>
        </w:rPr>
        <w:t xml:space="preserve">   Представьте себе, что вся семья в честь праздника </w:t>
      </w:r>
      <w:r>
        <w:rPr>
          <w:rFonts w:ascii="Times New Roman" w:hAnsi="Times New Roman"/>
          <w:color w:val="000000"/>
          <w:sz w:val="28"/>
          <w:szCs w:val="28"/>
        </w:rPr>
        <w:t>налепила домашних пельменей. Детям</w: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поручили закидать эти пельмени в кастрюльку. Вы подошли к заданию творчески, и решили не просто так положить одно в другое, а с довольно приличного расстояния закинуть  пельмени в  кастрюлю. К счастью, мама вовремя заметила это ваше желание, и решила вас подстраховать: т.е. взяла кастрюлю в руки и ловит пельмени, которые вы будете кидать.</w:t>
      </w:r>
    </w:p>
    <w:p w:rsidR="008E413E" w:rsidRPr="008F767B" w:rsidRDefault="008E413E" w:rsidP="008F767B">
      <w:pPr>
        <w:shd w:val="clear" w:color="auto" w:fill="FFFFFF"/>
        <w:spacing w:after="0" w:line="338" w:lineRule="atLeast"/>
        <w:rPr>
          <w:rFonts w:ascii="Times New Roman" w:hAnsi="Times New Roman"/>
          <w:color w:val="181818"/>
          <w:sz w:val="28"/>
          <w:szCs w:val="28"/>
        </w:rPr>
      </w:pPr>
      <w:r>
        <w:rPr>
          <w:noProof/>
        </w:rPr>
        <w:pict>
          <v:shape id="_x0000_s1028" type="#_x0000_t75" style="position:absolute;margin-left:279pt;margin-top:12.3pt;width:222pt;height:124.5pt;z-index:251656704">
            <v:imagedata r:id="rId9" o:title=""/>
            <w10:wrap type="square"/>
          </v:shape>
        </w:pict>
      </w:r>
      <w:r w:rsidRPr="008F767B">
        <w:rPr>
          <w:rFonts w:ascii="Times New Roman" w:hAnsi="Times New Roman"/>
          <w:color w:val="000000"/>
          <w:sz w:val="28"/>
          <w:szCs w:val="28"/>
        </w:rPr>
        <w:t xml:space="preserve"> Эстафета парная, мама с ребенком бегут до ориентира, ребенок остается возле «Пельменей», мама добегает до кастрюльки и командует ребенку, тот бросает пельмень в кастрюльку, мама кастрюлей ловит его. Затем возвращаются к команде и передают эстафету следующей паре. </w:t>
      </w:r>
      <w:r w:rsidRPr="008F767B">
        <w:rPr>
          <w:rFonts w:ascii="Times New Roman" w:hAnsi="Times New Roman"/>
          <w:i/>
          <w:iCs/>
          <w:color w:val="000000"/>
          <w:sz w:val="28"/>
          <w:szCs w:val="28"/>
        </w:rPr>
        <w:t>(Побеждает та команда, которой удалось поймать большее количество «пельменей».)</w:t>
      </w:r>
    </w:p>
    <w:p w:rsidR="008E413E" w:rsidRPr="008F767B" w:rsidRDefault="008E413E" w:rsidP="008F767B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b/>
          <w:color w:val="181818"/>
          <w:sz w:val="28"/>
          <w:szCs w:val="28"/>
        </w:rPr>
        <w:t xml:space="preserve">  1  Ведущий: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 xml:space="preserve">Ребята пройдут сейчас на свои места и отдохнут перед следующей эстафетой, а мамы готовятся к конкурсу. 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Что на Руси являлось символом женской красоты? (Коса) 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  <w:r w:rsidRPr="008F767B">
        <w:rPr>
          <w:rFonts w:ascii="Times New Roman" w:hAnsi="Times New Roman"/>
          <w:color w:val="181818"/>
          <w:sz w:val="28"/>
          <w:szCs w:val="28"/>
        </w:rPr>
        <w:t xml:space="preserve">                          </w:t>
      </w:r>
      <w:r w:rsidRPr="008F767B">
        <w:rPr>
          <w:rFonts w:ascii="Times New Roman" w:hAnsi="Times New Roman"/>
          <w:b/>
          <w:color w:val="181818"/>
          <w:sz w:val="28"/>
          <w:szCs w:val="28"/>
        </w:rPr>
        <w:t>4. Конкурс  «Коса»</w:t>
      </w:r>
    </w:p>
    <w:p w:rsidR="008E413E" w:rsidRPr="008F767B" w:rsidRDefault="008E413E" w:rsidP="008F767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F767B">
        <w:rPr>
          <w:rFonts w:ascii="Times New Roman" w:hAnsi="Times New Roman"/>
          <w:color w:val="181818"/>
          <w:sz w:val="28"/>
          <w:szCs w:val="28"/>
        </w:rPr>
        <w:t>Приглашаются по 4 мамы от каждой команды. Одна держит три ленточки в руках, по одной ленточке держат другие. Задача игроков сплести из ленточек косу.</w:t>
      </w:r>
    </w:p>
    <w:p w:rsidR="008E413E" w:rsidRPr="008F767B" w:rsidRDefault="008E413E" w:rsidP="008F767B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8F767B">
        <w:rPr>
          <w:rFonts w:ascii="Times New Roman" w:hAnsi="Times New Roman"/>
          <w:b/>
          <w:color w:val="181818"/>
          <w:sz w:val="28"/>
          <w:szCs w:val="28"/>
        </w:rPr>
        <w:t>2 Ведущий:</w:t>
      </w:r>
      <w:r w:rsidRPr="008F767B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8F767B">
        <w:rPr>
          <w:rFonts w:ascii="Times New Roman" w:hAnsi="Times New Roman"/>
          <w:color w:val="111111"/>
          <w:sz w:val="28"/>
          <w:szCs w:val="28"/>
        </w:rPr>
        <w:t>Молодцы, с заданием 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мамы справились</w:t>
      </w:r>
      <w:r w:rsidRPr="008F767B">
        <w:rPr>
          <w:rFonts w:ascii="Times New Roman" w:hAnsi="Times New Roman"/>
          <w:color w:val="111111"/>
          <w:sz w:val="28"/>
          <w:szCs w:val="28"/>
        </w:rPr>
        <w:t>.</w:t>
      </w:r>
    </w:p>
    <w:p w:rsidR="008E413E" w:rsidRPr="008F767B" w:rsidRDefault="008E413E" w:rsidP="008F767B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8F767B">
        <w:rPr>
          <w:rFonts w:ascii="Times New Roman" w:hAnsi="Times New Roman"/>
          <w:color w:val="111111"/>
          <w:sz w:val="28"/>
          <w:szCs w:val="28"/>
        </w:rPr>
        <w:t>А теперь посмотрим, хорошие  ребята помощники? 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Мамы выстирали белье</w:t>
      </w:r>
      <w:r w:rsidRPr="008F767B">
        <w:rPr>
          <w:rFonts w:ascii="Times New Roman" w:hAnsi="Times New Roman"/>
          <w:color w:val="111111"/>
          <w:sz w:val="28"/>
          <w:szCs w:val="28"/>
        </w:rPr>
        <w:t>, детям осталось его только повесить сушить.</w:t>
      </w:r>
    </w:p>
    <w:p w:rsidR="008E413E" w:rsidRPr="008F767B" w:rsidRDefault="008E413E" w:rsidP="008F767B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8F767B">
        <w:rPr>
          <w:rFonts w:ascii="Times New Roman" w:hAnsi="Times New Roman"/>
          <w:b/>
          <w:color w:val="111111"/>
          <w:sz w:val="28"/>
          <w:szCs w:val="28"/>
        </w:rPr>
        <w:t xml:space="preserve">                 5 эстафета </w:t>
      </w:r>
      <w:r w:rsidRPr="008F767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«Повесь белье»</w:t>
      </w:r>
      <w:r w:rsidRPr="008F767B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8F767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8F767B">
        <w:rPr>
          <w:rFonts w:ascii="Times New Roman" w:hAnsi="Times New Roman"/>
          <w:b/>
          <w:bCs/>
          <w:iCs/>
          <w:color w:val="111111"/>
          <w:sz w:val="28"/>
          <w:szCs w:val="28"/>
        </w:rPr>
        <w:t>детей</w:t>
      </w:r>
      <w:r w:rsidRPr="008F767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E413E" w:rsidRPr="008F767B" w:rsidRDefault="008E413E" w:rsidP="008F767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F767B">
        <w:rPr>
          <w:rFonts w:ascii="Times New Roman" w:hAnsi="Times New Roman"/>
          <w:color w:val="111111"/>
          <w:sz w:val="28"/>
          <w:szCs w:val="28"/>
        </w:rPr>
        <w:t>Команды строятся перед линией </w:t>
      </w:r>
      <w:r w:rsidRPr="008F767B">
        <w:rPr>
          <w:rFonts w:ascii="Times New Roman" w:hAnsi="Times New Roman"/>
          <w:bCs/>
          <w:color w:val="111111"/>
          <w:sz w:val="28"/>
          <w:szCs w:val="28"/>
        </w:rPr>
        <w:t>старта в колонну по одному</w:t>
      </w:r>
      <w:r w:rsidRPr="008F767B">
        <w:rPr>
          <w:rFonts w:ascii="Times New Roman" w:hAnsi="Times New Roman"/>
          <w:color w:val="111111"/>
          <w:sz w:val="28"/>
          <w:szCs w:val="28"/>
        </w:rPr>
        <w:t>. Напротив каждой команды натянута верёвка, на старте стоит корзина с прищепками и посередине  стоит корзина с платочками. По сигналу первые игроки команды берут прищепку из первой корзины, добегают до средней линии, берут из другой корзины один платочек, добегают до верёвки и вешают платочек, закрепив прищепкой, возвращаются назад и передают эстафету другому участнику. Побеждает команда, выполнившая задание быстро и правильно.</w:t>
      </w:r>
    </w:p>
    <w:p w:rsidR="008E413E" w:rsidRPr="008F767B" w:rsidRDefault="008E413E" w:rsidP="008F767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F767B">
        <w:rPr>
          <w:rFonts w:ascii="Times New Roman" w:hAnsi="Times New Roman"/>
          <w:b/>
          <w:color w:val="111111"/>
          <w:sz w:val="28"/>
          <w:szCs w:val="28"/>
        </w:rPr>
        <w:t>1 Ведущий:</w:t>
      </w:r>
      <w:r w:rsidRPr="008F767B">
        <w:rPr>
          <w:rFonts w:ascii="Times New Roman" w:hAnsi="Times New Roman"/>
          <w:color w:val="111111"/>
          <w:sz w:val="28"/>
          <w:szCs w:val="28"/>
        </w:rPr>
        <w:t xml:space="preserve"> Наши мамы очень любят наводить порядок дома. Им кажется, что  все не на том месте стоит. А кто же переставляет эти предметы по разным местам? Конечно наши детки. И снова ваши ребятишки расставили предметы не на свои места, и мамы за ними прибирают.</w:t>
      </w:r>
    </w:p>
    <w:p w:rsidR="008E413E" w:rsidRPr="00BE18B4" w:rsidRDefault="008E413E" w:rsidP="008F767B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</w:t>
      </w:r>
      <w:r w:rsidRPr="008F767B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8F767B">
        <w:rPr>
          <w:rFonts w:ascii="Times New Roman" w:hAnsi="Times New Roman"/>
          <w:b/>
          <w:color w:val="111111"/>
          <w:sz w:val="28"/>
          <w:szCs w:val="28"/>
        </w:rPr>
        <w:t>6 Конкурс «Дети играют – мамы прибирают»</w:t>
      </w:r>
      <w:r w:rsidRPr="00BE18B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E413E" w:rsidRPr="008F767B" w:rsidRDefault="008E413E" w:rsidP="008F767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06pt;margin-top:5.45pt;width:175.5pt;height:98.65pt;z-index:251658752">
            <v:imagedata r:id="rId10" o:title=""/>
            <w10:wrap type="square"/>
          </v:shape>
        </w:pict>
      </w:r>
      <w:r w:rsidRPr="008F767B">
        <w:rPr>
          <w:rFonts w:ascii="Times New Roman" w:hAnsi="Times New Roman"/>
          <w:color w:val="111111"/>
          <w:sz w:val="28"/>
          <w:szCs w:val="28"/>
        </w:rPr>
        <w:t>Перед вами коррекционная лестница, в которой стоят кубики через одну клетку, и по бокам от лестницы тоже стоят кубики, то слева, то справа. Задача игроков: перепрыгнуть клетку с предметом (кубиком) внутри и присев в следующей клетке, переставить предмет (кубик) из одной стороны в другую.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b/>
          <w:color w:val="111111"/>
          <w:sz w:val="28"/>
          <w:szCs w:val="28"/>
        </w:rPr>
        <w:t>2 Ведущий:</w:t>
      </w:r>
      <w:r w:rsidRPr="008F767B">
        <w:rPr>
          <w:color w:val="111111"/>
          <w:sz w:val="28"/>
          <w:szCs w:val="28"/>
        </w:rPr>
        <w:t xml:space="preserve"> Для наших мам, ребята приготовили сюрприз. Следующий конкурс называется </w:t>
      </w:r>
      <w:r w:rsidRPr="008F767B">
        <w:rPr>
          <w:b/>
          <w:color w:val="111111"/>
          <w:sz w:val="28"/>
          <w:szCs w:val="28"/>
        </w:rPr>
        <w:t xml:space="preserve">«Мамин портрет». </w:t>
      </w:r>
      <w:r w:rsidRPr="008F767B">
        <w:rPr>
          <w:color w:val="111111"/>
          <w:sz w:val="28"/>
          <w:szCs w:val="28"/>
        </w:rPr>
        <w:t xml:space="preserve">Приглашаю всех мам пройти к столу и найти свой портрет. 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                          </w:t>
      </w:r>
      <w:r w:rsidRPr="008F767B">
        <w:rPr>
          <w:b/>
          <w:color w:val="111111"/>
          <w:sz w:val="28"/>
          <w:szCs w:val="28"/>
        </w:rPr>
        <w:t xml:space="preserve">  7 игра «Мамин портрет»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Дети заранее с воспитателем делают заготовки для маминого»потрета», дорисовывают волосы, украшения, вокруг рамочки (овала лица).                               </w:t>
      </w:r>
      <w:r w:rsidRPr="008F767B">
        <w:rPr>
          <w:b/>
          <w:color w:val="111111"/>
          <w:sz w:val="28"/>
          <w:szCs w:val="28"/>
        </w:rPr>
        <w:t>1 Ведущий</w:t>
      </w:r>
      <w:r w:rsidRPr="008F767B">
        <w:rPr>
          <w:color w:val="111111"/>
          <w:sz w:val="28"/>
          <w:szCs w:val="28"/>
        </w:rPr>
        <w:t>: А пока мамы ищут свои портреты и готовятся к показу картинной галереи под музыку, предлагаю вам, ребята, отгадать загадки.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 1. Эти шарики на нити вы примерить не хотите ль? На любые ваши вкусы в маминой шкатулке.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(бусы)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2. В ушках маминых сверкают, цветом радуги играют. Серебрятся капли-крошки украшения.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(серёжки)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>3. Край ее зовут полями, верх украшен весь цветами. Головной убор-загадка —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Есть у мамы нашей.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(шляпа)</w:t>
      </w:r>
    </w:p>
    <w:p w:rsidR="008E413E" w:rsidRPr="008F767B" w:rsidRDefault="008E413E" w:rsidP="008F767B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>4. </w:t>
      </w:r>
      <w:r w:rsidRPr="008F767B">
        <w:rPr>
          <w:color w:val="111111"/>
          <w:sz w:val="28"/>
          <w:szCs w:val="28"/>
          <w:bdr w:val="none" w:sz="0" w:space="0" w:color="auto" w:frame="1"/>
        </w:rPr>
        <w:t>Назовите-ка посуду</w:t>
      </w:r>
      <w:r w:rsidRPr="008F767B">
        <w:rPr>
          <w:color w:val="111111"/>
          <w:sz w:val="28"/>
          <w:szCs w:val="28"/>
        </w:rPr>
        <w:t>: ручка прицепилась к кругу. Блин испечь ей — ерунда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Это же.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(сковорода)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>5. В брюхе у него вода забурлила от тепла. Как разгневанный начальник,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быстро закипает.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(чайник)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>6. Это кушанье для всех мама сварит на обед. И половник тут как тут —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разольет в тарелки.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(суп)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7. Пыль найдет и вмиг проглотит —чистоту для нас наводит. Длинный шланг, как хобот-нос, коврик чистит.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(пылесос)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8. Гладит платья и рубашки, отутюжит нам кармашки. Он в хозяйстве верный друг —имя у него.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 xml:space="preserve">9. Вот на лампочке колпак разделяет свет и мрак. По краям его ажур — это дивный. 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(абажур)</w: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>10. Полосатый зверь у мамы блюдце выпросит сметаны, и поев ее немножко,</w:t>
      </w:r>
    </w:p>
    <w:p w:rsidR="008E413E" w:rsidRPr="008F767B" w:rsidRDefault="008E413E" w:rsidP="008F767B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67B">
        <w:rPr>
          <w:color w:val="111111"/>
          <w:sz w:val="28"/>
          <w:szCs w:val="28"/>
        </w:rPr>
        <w:t>замурлычет наша. </w:t>
      </w:r>
      <w:r w:rsidRPr="008F767B">
        <w:rPr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:rsidR="008E413E" w:rsidRPr="00BE18B4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67B">
        <w:rPr>
          <w:b/>
          <w:color w:val="111111"/>
          <w:sz w:val="28"/>
          <w:szCs w:val="28"/>
        </w:rPr>
        <w:t>Ведущий:</w:t>
      </w:r>
      <w:r w:rsidRPr="008F767B">
        <w:rPr>
          <w:color w:val="111111"/>
          <w:sz w:val="28"/>
          <w:szCs w:val="28"/>
        </w:rPr>
        <w:t xml:space="preserve"> А ваши мамы уже нарядились и готовы к следующему конкурсу. Встречайте их. (звучит музыка, мамы по кругу проходят, демонстрируя свой портрет от автора)</w:t>
      </w:r>
      <w:r w:rsidRPr="00BE18B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E413E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pict>
          <v:shape id="_x0000_i1025" type="#_x0000_t75" style="width:240pt;height:135pt" o:allowoverlap="f">
            <v:imagedata r:id="rId11" o:title=""/>
          </v:shape>
        </w:pict>
      </w:r>
    </w:p>
    <w:p w:rsidR="008E413E" w:rsidRPr="008F767B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F767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67B">
        <w:rPr>
          <w:b/>
          <w:color w:val="111111"/>
          <w:sz w:val="28"/>
          <w:szCs w:val="28"/>
          <w:shd w:val="clear" w:color="auto" w:fill="FFFFFF"/>
        </w:rPr>
        <w:t>:</w:t>
      </w:r>
      <w:r w:rsidRPr="008F767B">
        <w:rPr>
          <w:color w:val="111111"/>
          <w:sz w:val="28"/>
          <w:szCs w:val="28"/>
          <w:shd w:val="clear" w:color="auto" w:fill="FFFFFF"/>
        </w:rPr>
        <w:t xml:space="preserve"> Наш вечер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празднике.  </w:t>
      </w:r>
    </w:p>
    <w:p w:rsidR="008E413E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8F767B">
        <w:rPr>
          <w:sz w:val="28"/>
          <w:szCs w:val="28"/>
          <w:shd w:val="clear" w:color="auto" w:fill="FFFFFF"/>
        </w:rPr>
        <w:t xml:space="preserve"> (Всем мамам вручаются подарки, сделанные своими руками)</w:t>
      </w:r>
    </w:p>
    <w:p w:rsidR="008E413E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noProof/>
        </w:rPr>
        <w:pict>
          <v:shape id="_x0000_s1030" type="#_x0000_t75" style="position:absolute;left:0;text-align:left;margin-left:54pt;margin-top:2.05pt;width:315pt;height:179.9pt;z-index:251659776">
            <v:imagedata r:id="rId12" o:title=""/>
            <w10:wrap type="square"/>
          </v:shape>
        </w:pict>
      </w:r>
    </w:p>
    <w:p w:rsidR="008E413E" w:rsidRPr="007F5104" w:rsidRDefault="008E413E" w:rsidP="008F767B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</w:p>
    <w:sectPr w:rsidR="008E413E" w:rsidRPr="007F5104" w:rsidSect="00CF5074">
      <w:footerReference w:type="even" r:id="rId13"/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3E" w:rsidRDefault="008E413E">
      <w:r>
        <w:separator/>
      </w:r>
    </w:p>
  </w:endnote>
  <w:endnote w:type="continuationSeparator" w:id="0">
    <w:p w:rsidR="008E413E" w:rsidRDefault="008E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3E" w:rsidRDefault="008E413E" w:rsidP="00806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13E" w:rsidRDefault="008E413E" w:rsidP="006971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3E" w:rsidRDefault="008E413E" w:rsidP="00806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E413E" w:rsidRDefault="008E413E" w:rsidP="006971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3E" w:rsidRDefault="008E413E">
      <w:r>
        <w:separator/>
      </w:r>
    </w:p>
  </w:footnote>
  <w:footnote w:type="continuationSeparator" w:id="0">
    <w:p w:rsidR="008E413E" w:rsidRDefault="008E4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4826"/>
    <w:multiLevelType w:val="hybridMultilevel"/>
    <w:tmpl w:val="19B699B4"/>
    <w:lvl w:ilvl="0" w:tplc="DEE216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A14EE2"/>
    <w:multiLevelType w:val="hybridMultilevel"/>
    <w:tmpl w:val="AD540C26"/>
    <w:lvl w:ilvl="0" w:tplc="221CEC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074"/>
    <w:rsid w:val="0001258E"/>
    <w:rsid w:val="00037A81"/>
    <w:rsid w:val="00054B35"/>
    <w:rsid w:val="00084E0B"/>
    <w:rsid w:val="000E497B"/>
    <w:rsid w:val="00120A32"/>
    <w:rsid w:val="0014069D"/>
    <w:rsid w:val="001A4B17"/>
    <w:rsid w:val="001D4E0B"/>
    <w:rsid w:val="00252106"/>
    <w:rsid w:val="00266505"/>
    <w:rsid w:val="002A46B4"/>
    <w:rsid w:val="002F0459"/>
    <w:rsid w:val="003070F1"/>
    <w:rsid w:val="00350640"/>
    <w:rsid w:val="003D1F6D"/>
    <w:rsid w:val="00400BD3"/>
    <w:rsid w:val="00412EDD"/>
    <w:rsid w:val="00416E70"/>
    <w:rsid w:val="004E7FC3"/>
    <w:rsid w:val="004F40AF"/>
    <w:rsid w:val="004F4271"/>
    <w:rsid w:val="0050270B"/>
    <w:rsid w:val="006559C1"/>
    <w:rsid w:val="006570D7"/>
    <w:rsid w:val="006971BA"/>
    <w:rsid w:val="006C1219"/>
    <w:rsid w:val="007D49C9"/>
    <w:rsid w:val="007F4496"/>
    <w:rsid w:val="007F5104"/>
    <w:rsid w:val="00805328"/>
    <w:rsid w:val="00806646"/>
    <w:rsid w:val="00816F7F"/>
    <w:rsid w:val="008D5D66"/>
    <w:rsid w:val="008D7027"/>
    <w:rsid w:val="008E413E"/>
    <w:rsid w:val="008F767B"/>
    <w:rsid w:val="00911C25"/>
    <w:rsid w:val="009723F3"/>
    <w:rsid w:val="009B0594"/>
    <w:rsid w:val="00AC7AC4"/>
    <w:rsid w:val="00B14169"/>
    <w:rsid w:val="00B80E6F"/>
    <w:rsid w:val="00BE18B4"/>
    <w:rsid w:val="00C12AB8"/>
    <w:rsid w:val="00CA0E43"/>
    <w:rsid w:val="00CD007A"/>
    <w:rsid w:val="00CF5074"/>
    <w:rsid w:val="00D83B1C"/>
    <w:rsid w:val="00DB4456"/>
    <w:rsid w:val="00DD6D85"/>
    <w:rsid w:val="00EB5987"/>
    <w:rsid w:val="00F34F2C"/>
    <w:rsid w:val="00F719AE"/>
    <w:rsid w:val="00F816A8"/>
    <w:rsid w:val="00FC57F7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C25"/>
    <w:pPr>
      <w:spacing w:after="160" w:line="259" w:lineRule="auto"/>
      <w:ind w:left="720"/>
      <w:contextualSpacing/>
    </w:pPr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911C2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D0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71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7027"/>
    <w:rPr>
      <w:rFonts w:cs="Times New Roman"/>
    </w:rPr>
  </w:style>
  <w:style w:type="character" w:styleId="PageNumber">
    <w:name w:val="page number"/>
    <w:basedOn w:val="DefaultParagraphFont"/>
    <w:uiPriority w:val="99"/>
    <w:rsid w:val="006971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471</TotalTime>
  <Pages>5</Pages>
  <Words>1383</Words>
  <Characters>7886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ЗДРАВСТВУЙТЕ!</cp:lastModifiedBy>
  <cp:revision>12</cp:revision>
  <dcterms:created xsi:type="dcterms:W3CDTF">2022-11-03T05:23:00Z</dcterms:created>
  <dcterms:modified xsi:type="dcterms:W3CDTF">2022-12-02T04:43:00Z</dcterms:modified>
</cp:coreProperties>
</file>